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E48C" w14:textId="77777777" w:rsidR="004B25C3" w:rsidRPr="00523AE4" w:rsidRDefault="004B25C3" w:rsidP="004B25C3">
      <w:pPr>
        <w:pStyle w:val="Covertitel"/>
        <w:rPr>
          <w:sz w:val="66"/>
          <w:szCs w:val="2"/>
        </w:rPr>
      </w:pPr>
      <w:r w:rsidRPr="00523AE4">
        <w:rPr>
          <w:sz w:val="66"/>
          <w:szCs w:val="2"/>
        </w:rPr>
        <w:t>Musikphysiologie</w:t>
      </w:r>
    </w:p>
    <w:p w14:paraId="249B87E2" w14:textId="77777777" w:rsidR="004B25C3" w:rsidRPr="00923DA2" w:rsidRDefault="004B25C3" w:rsidP="004B25C3">
      <w:r w:rsidRPr="00923DA2">
        <w:t>—</w:t>
      </w:r>
    </w:p>
    <w:p w14:paraId="7DB8A557" w14:textId="7EACC35E" w:rsidR="004B25C3" w:rsidRPr="00523AE4" w:rsidRDefault="004B25C3" w:rsidP="004B25C3">
      <w:pPr>
        <w:rPr>
          <w:sz w:val="34"/>
          <w:szCs w:val="44"/>
        </w:rPr>
      </w:pPr>
      <w:proofErr w:type="spellStart"/>
      <w:r w:rsidRPr="00523AE4">
        <w:rPr>
          <w:sz w:val="34"/>
          <w:szCs w:val="44"/>
        </w:rPr>
        <w:t>Testatblatt</w:t>
      </w:r>
      <w:proofErr w:type="spellEnd"/>
      <w:r w:rsidRPr="00523AE4">
        <w:rPr>
          <w:sz w:val="34"/>
          <w:szCs w:val="44"/>
        </w:rPr>
        <w:t xml:space="preserve"> / Hospitationen</w:t>
      </w:r>
    </w:p>
    <w:p w14:paraId="2FABFC4F" w14:textId="77777777" w:rsidR="004B25C3" w:rsidRPr="00923DA2" w:rsidRDefault="004B25C3" w:rsidP="004B25C3">
      <w:r w:rsidRPr="00923DA2">
        <w:t>—</w:t>
      </w:r>
    </w:p>
    <w:p w14:paraId="73FB265B" w14:textId="77777777" w:rsidR="004B25C3" w:rsidRDefault="004B25C3" w:rsidP="004B25C3">
      <w:pPr>
        <w:rPr>
          <w:sz w:val="4"/>
          <w:szCs w:val="4"/>
        </w:rPr>
      </w:pPr>
    </w:p>
    <w:p w14:paraId="04FB7217" w14:textId="77777777" w:rsidR="004B25C3" w:rsidRDefault="004B25C3" w:rsidP="004B25C3">
      <w:pPr>
        <w:rPr>
          <w:sz w:val="4"/>
          <w:szCs w:val="4"/>
        </w:rPr>
      </w:pPr>
    </w:p>
    <w:p w14:paraId="3D5487BD" w14:textId="77777777" w:rsidR="004B25C3" w:rsidRDefault="004B25C3" w:rsidP="004B25C3">
      <w:pPr>
        <w:rPr>
          <w:sz w:val="4"/>
          <w:szCs w:val="4"/>
        </w:rPr>
      </w:pPr>
    </w:p>
    <w:p w14:paraId="6EE83E04" w14:textId="77777777" w:rsidR="004B25C3" w:rsidRDefault="004B25C3" w:rsidP="004B25C3">
      <w:pPr>
        <w:rPr>
          <w:sz w:val="4"/>
          <w:szCs w:val="4"/>
        </w:rPr>
      </w:pPr>
    </w:p>
    <w:p w14:paraId="5EA00FEB" w14:textId="77777777" w:rsidR="004B25C3" w:rsidRDefault="004B25C3" w:rsidP="004B25C3">
      <w:pPr>
        <w:rPr>
          <w:sz w:val="4"/>
          <w:szCs w:val="4"/>
        </w:rPr>
      </w:pPr>
    </w:p>
    <w:p w14:paraId="3D8F9CF0" w14:textId="37ABAE6D" w:rsidR="004B25C3" w:rsidRDefault="004B25C3" w:rsidP="003529D5">
      <w:pPr>
        <w:pStyle w:val="Textkrper"/>
        <w:tabs>
          <w:tab w:val="left" w:pos="6152"/>
        </w:tabs>
        <w:spacing w:before="287"/>
      </w:pPr>
      <w:r>
        <w:t xml:space="preserve">Name Student/-in: </w:t>
      </w:r>
      <w:r>
        <w:rPr>
          <w:u w:val="single"/>
        </w:rPr>
        <w:tab/>
      </w:r>
    </w:p>
    <w:p w14:paraId="4984729C" w14:textId="77777777" w:rsidR="004B25C3" w:rsidRDefault="004B25C3" w:rsidP="003529D5">
      <w:pPr>
        <w:pStyle w:val="Textkrper"/>
      </w:pPr>
    </w:p>
    <w:p w14:paraId="792DB930" w14:textId="5B8FB1D9" w:rsidR="004B25C3" w:rsidRDefault="004B25C3" w:rsidP="003529D5">
      <w:pPr>
        <w:pStyle w:val="Textkrper"/>
      </w:pPr>
      <w:r>
        <w:t>W</w:t>
      </w:r>
      <w:r w:rsidR="003529D5">
        <w:t>eitere Kurse</w:t>
      </w:r>
      <w:r>
        <w:rPr>
          <w:spacing w:val="-3"/>
        </w:rPr>
        <w:t xml:space="preserve"> </w:t>
      </w:r>
      <w:r>
        <w:t>(bzw.</w:t>
      </w:r>
      <w:r>
        <w:rPr>
          <w:spacing w:val="-2"/>
        </w:rPr>
        <w:t xml:space="preserve"> </w:t>
      </w:r>
      <w:r>
        <w:t>Tagungen,</w:t>
      </w:r>
      <w:r>
        <w:rPr>
          <w:spacing w:val="-2"/>
        </w:rPr>
        <w:t xml:space="preserve"> </w:t>
      </w:r>
      <w:r>
        <w:t>Seminare,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</w:p>
    <w:p w14:paraId="6A266391" w14:textId="77777777" w:rsidR="004B25C3" w:rsidRDefault="004B25C3" w:rsidP="004B25C3">
      <w:pPr>
        <w:tabs>
          <w:tab w:val="left" w:pos="1812"/>
          <w:tab w:val="left" w:pos="4380"/>
          <w:tab w:val="left" w:pos="6896"/>
        </w:tabs>
        <w:spacing w:before="121"/>
        <w:ind w:left="271"/>
        <w:rPr>
          <w:b/>
        </w:rPr>
      </w:pPr>
      <w:r>
        <w:rPr>
          <w:b/>
          <w:spacing w:val="-2"/>
        </w:rPr>
        <w:t>Datum</w:t>
      </w:r>
      <w:r>
        <w:rPr>
          <w:b/>
        </w:rPr>
        <w:tab/>
      </w:r>
      <w:r>
        <w:rPr>
          <w:b/>
          <w:spacing w:val="-2"/>
        </w:rPr>
        <w:t>Dozent/-</w:t>
      </w:r>
      <w:r>
        <w:rPr>
          <w:b/>
          <w:spacing w:val="-5"/>
        </w:rPr>
        <w:t>in</w:t>
      </w:r>
      <w:r>
        <w:rPr>
          <w:b/>
        </w:rPr>
        <w:tab/>
      </w:r>
      <w:r>
        <w:rPr>
          <w:b/>
          <w:spacing w:val="-2"/>
        </w:rPr>
        <w:t>Thema</w:t>
      </w:r>
      <w:r>
        <w:rPr>
          <w:b/>
        </w:rPr>
        <w:tab/>
      </w:r>
      <w:r>
        <w:rPr>
          <w:b/>
          <w:spacing w:val="-2"/>
        </w:rPr>
        <w:t>Unterschrift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533"/>
        <w:gridCol w:w="2562"/>
        <w:gridCol w:w="2694"/>
      </w:tblGrid>
      <w:tr w:rsidR="004B25C3" w14:paraId="32A26268" w14:textId="77777777" w:rsidTr="00C9526C">
        <w:trPr>
          <w:trHeight w:val="341"/>
        </w:trPr>
        <w:tc>
          <w:tcPr>
            <w:tcW w:w="1536" w:type="dxa"/>
          </w:tcPr>
          <w:p w14:paraId="5DC698B3" w14:textId="04391BEC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6DD01DE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</w:tcPr>
          <w:p w14:paraId="079D5846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5038DE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C3" w14:paraId="07AF67CE" w14:textId="77777777" w:rsidTr="00C9526C">
        <w:trPr>
          <w:trHeight w:val="403"/>
        </w:trPr>
        <w:tc>
          <w:tcPr>
            <w:tcW w:w="1536" w:type="dxa"/>
          </w:tcPr>
          <w:p w14:paraId="1AA60DBE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6F6A0351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</w:tcPr>
          <w:p w14:paraId="510E3DB3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61DEDC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C3" w14:paraId="03355D77" w14:textId="77777777" w:rsidTr="00C9526C">
        <w:trPr>
          <w:trHeight w:val="423"/>
        </w:trPr>
        <w:tc>
          <w:tcPr>
            <w:tcW w:w="1536" w:type="dxa"/>
          </w:tcPr>
          <w:p w14:paraId="6F2E010E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2EB7144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</w:tcPr>
          <w:p w14:paraId="2D652F39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DD1584E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C3" w14:paraId="33C970F2" w14:textId="77777777" w:rsidTr="00C9526C">
        <w:trPr>
          <w:trHeight w:val="415"/>
        </w:trPr>
        <w:tc>
          <w:tcPr>
            <w:tcW w:w="1536" w:type="dxa"/>
          </w:tcPr>
          <w:p w14:paraId="314F4964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9BF4CC8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AF18220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E19EDED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C3" w14:paraId="696268C0" w14:textId="77777777" w:rsidTr="00C9526C">
        <w:trPr>
          <w:trHeight w:val="421"/>
        </w:trPr>
        <w:tc>
          <w:tcPr>
            <w:tcW w:w="1536" w:type="dxa"/>
          </w:tcPr>
          <w:p w14:paraId="51FEB134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2E1080F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</w:tcPr>
          <w:p w14:paraId="7DFEFE10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65AB1E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C3" w14:paraId="7B4BBF94" w14:textId="77777777" w:rsidTr="00C9526C">
        <w:trPr>
          <w:trHeight w:val="413"/>
        </w:trPr>
        <w:tc>
          <w:tcPr>
            <w:tcW w:w="1536" w:type="dxa"/>
          </w:tcPr>
          <w:p w14:paraId="7F597932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68B5F23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BCD91D0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85FB912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17B04" w14:textId="77777777" w:rsidR="004B25C3" w:rsidRDefault="004B25C3" w:rsidP="004B25C3">
      <w:pPr>
        <w:pStyle w:val="Textkrper"/>
        <w:rPr>
          <w:sz w:val="20"/>
        </w:rPr>
      </w:pPr>
    </w:p>
    <w:p w14:paraId="67D911CE" w14:textId="77777777" w:rsidR="004B25C3" w:rsidRDefault="004B25C3" w:rsidP="004B25C3">
      <w:pPr>
        <w:pStyle w:val="Textkrper"/>
        <w:spacing w:before="98"/>
        <w:rPr>
          <w:sz w:val="20"/>
        </w:rPr>
      </w:pPr>
    </w:p>
    <w:p w14:paraId="0D8D055F" w14:textId="561AC227" w:rsidR="004B25C3" w:rsidRDefault="00E658FC" w:rsidP="00E658FC">
      <w:pPr>
        <w:pStyle w:val="Textkrper"/>
      </w:pPr>
      <w:r>
        <w:t>Hos</w:t>
      </w:r>
      <w:r w:rsidR="00900B8F">
        <w:t>pitationen Musikphysiologie</w:t>
      </w:r>
    </w:p>
    <w:p w14:paraId="7613D8D0" w14:textId="77777777" w:rsidR="004B25C3" w:rsidRDefault="004B25C3" w:rsidP="004B25C3">
      <w:pPr>
        <w:tabs>
          <w:tab w:val="left" w:pos="1812"/>
          <w:tab w:val="left" w:pos="4380"/>
          <w:tab w:val="left" w:pos="6896"/>
        </w:tabs>
        <w:spacing w:before="121"/>
        <w:ind w:left="216"/>
        <w:rPr>
          <w:b/>
        </w:rPr>
      </w:pPr>
      <w:r>
        <w:rPr>
          <w:b/>
          <w:spacing w:val="-2"/>
        </w:rPr>
        <w:t>Datum</w:t>
      </w:r>
      <w:r>
        <w:rPr>
          <w:b/>
        </w:rPr>
        <w:tab/>
      </w:r>
      <w:r>
        <w:rPr>
          <w:b/>
          <w:spacing w:val="-2"/>
        </w:rPr>
        <w:t>Dozent/-</w:t>
      </w:r>
      <w:r>
        <w:rPr>
          <w:b/>
          <w:spacing w:val="-5"/>
        </w:rPr>
        <w:t>in</w:t>
      </w:r>
      <w:r>
        <w:rPr>
          <w:b/>
        </w:rPr>
        <w:tab/>
      </w:r>
      <w:r>
        <w:rPr>
          <w:b/>
          <w:spacing w:val="-2"/>
        </w:rPr>
        <w:t>Thema</w:t>
      </w:r>
      <w:r>
        <w:rPr>
          <w:b/>
        </w:rPr>
        <w:tab/>
      </w:r>
      <w:r>
        <w:rPr>
          <w:b/>
          <w:spacing w:val="-2"/>
        </w:rPr>
        <w:t>Unterschrift</w:t>
      </w:r>
    </w:p>
    <w:tbl>
      <w:tblPr>
        <w:tblStyle w:val="TableNormal"/>
        <w:tblW w:w="932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533"/>
        <w:gridCol w:w="2562"/>
        <w:gridCol w:w="2694"/>
      </w:tblGrid>
      <w:tr w:rsidR="004B25C3" w14:paraId="75A2F15D" w14:textId="77777777" w:rsidTr="00F62819">
        <w:trPr>
          <w:trHeight w:val="464"/>
        </w:trPr>
        <w:tc>
          <w:tcPr>
            <w:tcW w:w="1536" w:type="dxa"/>
          </w:tcPr>
          <w:p w14:paraId="72719274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0A0C65C1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18A84919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B090F77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78FDD67B" w14:textId="77777777" w:rsidTr="00F62819">
        <w:trPr>
          <w:trHeight w:val="414"/>
        </w:trPr>
        <w:tc>
          <w:tcPr>
            <w:tcW w:w="1536" w:type="dxa"/>
          </w:tcPr>
          <w:p w14:paraId="07127247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69B6BA13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220D5228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415878B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097FAC6F" w14:textId="77777777" w:rsidTr="00F62819">
        <w:trPr>
          <w:trHeight w:val="407"/>
        </w:trPr>
        <w:tc>
          <w:tcPr>
            <w:tcW w:w="1536" w:type="dxa"/>
          </w:tcPr>
          <w:p w14:paraId="3D1A179B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2D0876F1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38C7C907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377E456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05868EAC" w14:textId="77777777" w:rsidTr="00F62819">
        <w:trPr>
          <w:trHeight w:val="413"/>
        </w:trPr>
        <w:tc>
          <w:tcPr>
            <w:tcW w:w="1536" w:type="dxa"/>
          </w:tcPr>
          <w:p w14:paraId="0206D51A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5B29F174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7320D305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D4C5C87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46A35504" w14:textId="77777777" w:rsidTr="00F62819">
        <w:trPr>
          <w:trHeight w:val="418"/>
        </w:trPr>
        <w:tc>
          <w:tcPr>
            <w:tcW w:w="1536" w:type="dxa"/>
          </w:tcPr>
          <w:p w14:paraId="161C17FB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4ED0B433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379DF553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1D9411A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11AF1EF6" w14:textId="77777777" w:rsidTr="00F62819">
        <w:trPr>
          <w:trHeight w:val="411"/>
        </w:trPr>
        <w:tc>
          <w:tcPr>
            <w:tcW w:w="1536" w:type="dxa"/>
          </w:tcPr>
          <w:p w14:paraId="03015ABD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6602C7CB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13B7AD5D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8828182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2003259A" w14:textId="77777777" w:rsidTr="00F62819">
        <w:trPr>
          <w:trHeight w:val="417"/>
        </w:trPr>
        <w:tc>
          <w:tcPr>
            <w:tcW w:w="1536" w:type="dxa"/>
          </w:tcPr>
          <w:p w14:paraId="064388D4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67E4EF1A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54B59A3A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5EA7E7B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3EF74E3E" w14:textId="77777777" w:rsidTr="00F62819">
        <w:trPr>
          <w:trHeight w:val="423"/>
        </w:trPr>
        <w:tc>
          <w:tcPr>
            <w:tcW w:w="1536" w:type="dxa"/>
          </w:tcPr>
          <w:p w14:paraId="33C65485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5AA54868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11D7B2AC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AEE31C0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7807678F" w14:textId="77777777" w:rsidTr="00F62819">
        <w:trPr>
          <w:trHeight w:val="415"/>
        </w:trPr>
        <w:tc>
          <w:tcPr>
            <w:tcW w:w="1536" w:type="dxa"/>
          </w:tcPr>
          <w:p w14:paraId="308182E8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7387C4B6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3A92706E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EEFFE9C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2819" w14:paraId="5C0DF6FB" w14:textId="77777777" w:rsidTr="00F62819">
        <w:trPr>
          <w:trHeight w:val="415"/>
        </w:trPr>
        <w:tc>
          <w:tcPr>
            <w:tcW w:w="1536" w:type="dxa"/>
          </w:tcPr>
          <w:p w14:paraId="37941D37" w14:textId="77777777" w:rsidR="00F62819" w:rsidRPr="00A858F0" w:rsidRDefault="00F62819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48319D99" w14:textId="77777777" w:rsidR="00F62819" w:rsidRPr="00A858F0" w:rsidRDefault="00F62819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3277CF86" w14:textId="77777777" w:rsidR="00F62819" w:rsidRPr="00A858F0" w:rsidRDefault="00F62819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9611275" w14:textId="77777777" w:rsidR="00F62819" w:rsidRPr="00A858F0" w:rsidRDefault="00F62819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25C3" w14:paraId="70FF6AA3" w14:textId="77777777" w:rsidTr="00F62819">
        <w:trPr>
          <w:trHeight w:val="407"/>
        </w:trPr>
        <w:tc>
          <w:tcPr>
            <w:tcW w:w="1536" w:type="dxa"/>
          </w:tcPr>
          <w:p w14:paraId="4F1CBE54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3" w:type="dxa"/>
          </w:tcPr>
          <w:p w14:paraId="1CBE6D37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14:paraId="5070A282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C1732AA" w14:textId="77777777" w:rsidR="004B25C3" w:rsidRPr="00A858F0" w:rsidRDefault="004B25C3" w:rsidP="00A858F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A6E8C7A" w14:textId="77777777" w:rsidR="004B25C3" w:rsidRDefault="004B25C3" w:rsidP="004B25C3">
      <w:pPr>
        <w:pStyle w:val="Textkrper"/>
        <w:spacing w:before="53"/>
        <w:rPr>
          <w:sz w:val="20"/>
        </w:rPr>
      </w:pPr>
    </w:p>
    <w:p w14:paraId="0B480410" w14:textId="16704DA3" w:rsidR="00E11DCB" w:rsidRPr="00923DA2" w:rsidRDefault="004B25C3" w:rsidP="00900B8F">
      <w:pPr>
        <w:pStyle w:val="Textkrper"/>
        <w:ind w:right="46"/>
        <w:sectPr w:rsidR="00E11DCB" w:rsidRPr="00923DA2" w:rsidSect="003949A0">
          <w:headerReference w:type="first" r:id="rId10"/>
          <w:footerReference w:type="first" r:id="rId11"/>
          <w:pgSz w:w="11900" w:h="16840" w:code="9"/>
          <w:pgMar w:top="2552" w:right="1134" w:bottom="1134" w:left="1701" w:header="301" w:footer="709" w:gutter="0"/>
          <w:pgNumType w:start="1"/>
          <w:cols w:space="708"/>
          <w:titlePg/>
          <w:docGrid w:linePitch="272"/>
        </w:sectPr>
      </w:pPr>
      <w:r>
        <w:t>Bitte</w:t>
      </w:r>
      <w:r>
        <w:rPr>
          <w:spacing w:val="-7"/>
        </w:rPr>
        <w:t xml:space="preserve"> </w:t>
      </w:r>
      <w:r w:rsidR="00451CD8">
        <w:t xml:space="preserve">vor </w:t>
      </w:r>
      <w:r>
        <w:t>Ende</w:t>
      </w:r>
      <w:r>
        <w:rPr>
          <w:spacing w:val="-7"/>
        </w:rPr>
        <w:t xml:space="preserve"> </w:t>
      </w:r>
      <w:r w:rsidR="002702ED">
        <w:t>der Weiterbildung</w:t>
      </w:r>
      <w:r>
        <w:rPr>
          <w:spacing w:val="-2"/>
        </w:rPr>
        <w:t xml:space="preserve"> </w:t>
      </w:r>
      <w:r w:rsidR="00451CD8">
        <w:rPr>
          <w:spacing w:val="-2"/>
        </w:rPr>
        <w:t>(</w:t>
      </w:r>
      <w:r w:rsidR="002702ED">
        <w:rPr>
          <w:spacing w:val="-2"/>
        </w:rPr>
        <w:t xml:space="preserve">spätestens </w:t>
      </w:r>
      <w:r w:rsidR="00F62819">
        <w:rPr>
          <w:spacing w:val="-2"/>
        </w:rPr>
        <w:t>25</w:t>
      </w:r>
      <w:r w:rsidR="00451CD8">
        <w:rPr>
          <w:spacing w:val="-2"/>
        </w:rPr>
        <w:t>. J</w:t>
      </w:r>
      <w:r w:rsidR="00D551F4">
        <w:rPr>
          <w:spacing w:val="-2"/>
        </w:rPr>
        <w:t>uni</w:t>
      </w:r>
      <w:r w:rsidR="002702ED">
        <w:rPr>
          <w:spacing w:val="-2"/>
        </w:rPr>
        <w:t>)</w:t>
      </w:r>
      <w:r w:rsidR="00EE0CAB"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unterschriebene</w:t>
      </w:r>
      <w:r>
        <w:rPr>
          <w:spacing w:val="-6"/>
        </w:rPr>
        <w:t xml:space="preserve"> </w:t>
      </w:r>
      <w:proofErr w:type="spellStart"/>
      <w:r>
        <w:t>Testatblatt</w:t>
      </w:r>
      <w:proofErr w:type="spellEnd"/>
      <w:r>
        <w:rPr>
          <w:spacing w:val="-1"/>
        </w:rPr>
        <w:t xml:space="preserve"> </w:t>
      </w:r>
      <w:r w:rsidR="00EE0CAB">
        <w:rPr>
          <w:spacing w:val="-1"/>
        </w:rPr>
        <w:t xml:space="preserve">als PDF-Datei </w:t>
      </w:r>
      <w:r w:rsidR="00D62E15">
        <w:rPr>
          <w:spacing w:val="-1"/>
        </w:rPr>
        <w:t xml:space="preserve">auf der Schulungsplattform PAUL hochladen. </w:t>
      </w:r>
    </w:p>
    <w:p w14:paraId="64D09F7E" w14:textId="77777777" w:rsidR="00E11DCB" w:rsidRPr="00923DA2" w:rsidRDefault="00E11DCB" w:rsidP="00E11DCB">
      <w:pPr>
        <w:rPr>
          <w:sz w:val="4"/>
          <w:szCs w:val="4"/>
        </w:rPr>
      </w:pPr>
    </w:p>
    <w:sectPr w:rsidR="00E11DCB" w:rsidRPr="00923DA2" w:rsidSect="00A91B36">
      <w:headerReference w:type="default" r:id="rId12"/>
      <w:headerReference w:type="first" r:id="rId13"/>
      <w:footerReference w:type="first" r:id="rId14"/>
      <w:pgSz w:w="11900" w:h="16840" w:code="9"/>
      <w:pgMar w:top="2552" w:right="567" w:bottom="1134" w:left="1701" w:header="30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14C3" w14:textId="77777777" w:rsidR="004B25C3" w:rsidRDefault="004B25C3" w:rsidP="00E11DCB">
      <w:r>
        <w:separator/>
      </w:r>
    </w:p>
  </w:endnote>
  <w:endnote w:type="continuationSeparator" w:id="0">
    <w:p w14:paraId="0819ECEB" w14:textId="77777777" w:rsidR="004B25C3" w:rsidRDefault="004B25C3" w:rsidP="00E1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altName w:val="HelveticaNeueLT Com 55 Roman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elveticaNeueLT Pro 55 Roman">
    <w:altName w:val="Arial"/>
    <w:charset w:val="4D"/>
    <w:family w:val="swiss"/>
    <w:pitch w:val="variable"/>
    <w:sig w:usb0="A00000A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T Com 75 Bd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49D3" w14:textId="77777777" w:rsidR="00C23E87" w:rsidRPr="008E74F5" w:rsidRDefault="00C23E87" w:rsidP="00431675">
    <w:pPr>
      <w:pStyle w:val="Fuzeile"/>
      <w:ind w:right="360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41C2" w14:textId="77777777" w:rsidR="00C23E87" w:rsidRDefault="00C23E87" w:rsidP="0043167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ED39" w14:textId="77777777" w:rsidR="004B25C3" w:rsidRDefault="004B25C3" w:rsidP="00E11DCB">
      <w:r>
        <w:separator/>
      </w:r>
    </w:p>
  </w:footnote>
  <w:footnote w:type="continuationSeparator" w:id="0">
    <w:p w14:paraId="7A77ABE8" w14:textId="77777777" w:rsidR="004B25C3" w:rsidRDefault="004B25C3" w:rsidP="00E1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0B1A" w14:textId="77777777" w:rsidR="00BF6BEE" w:rsidRPr="00BF6BEE" w:rsidRDefault="00BF6BEE" w:rsidP="00BF6BEE">
    <w:r w:rsidRPr="00BF6BEE">
      <w:t>—</w:t>
    </w:r>
  </w:p>
  <w:p w14:paraId="7897A9D3" w14:textId="77777777" w:rsidR="00BF6BEE" w:rsidRPr="00BF6BEE" w:rsidRDefault="00BF6BEE" w:rsidP="00BF6BEE">
    <w:pPr>
      <w:spacing w:line="260" w:lineRule="atLeast"/>
      <w:jc w:val="right"/>
      <w:rPr>
        <w:sz w:val="32"/>
      </w:rPr>
    </w:pPr>
  </w:p>
  <w:p w14:paraId="6D5B0B7F" w14:textId="77777777" w:rsidR="00BF6BEE" w:rsidRPr="00BF6BEE" w:rsidRDefault="00BF6BEE" w:rsidP="00BF6BEE">
    <w:r w:rsidRPr="00BF6BEE">
      <w:t>—</w:t>
    </w:r>
  </w:p>
  <w:p w14:paraId="58D4ED1D" w14:textId="77777777" w:rsidR="00BF6BEE" w:rsidRPr="00BF6BEE" w:rsidRDefault="00BF6BEE" w:rsidP="00BF6BEE">
    <w:pPr>
      <w:rPr>
        <w:sz w:val="14"/>
        <w:szCs w:val="14"/>
      </w:rPr>
    </w:pPr>
    <w:r w:rsidRPr="00BF6BEE">
      <w:rPr>
        <w:sz w:val="14"/>
        <w:szCs w:val="14"/>
      </w:rPr>
      <w:t>Zürcher Hochschule der Künste</w:t>
    </w:r>
  </w:p>
  <w:p w14:paraId="7B99539D" w14:textId="77777777" w:rsidR="00BF6BEE" w:rsidRPr="004B25C3" w:rsidRDefault="00E84987" w:rsidP="00BF6BEE">
    <w:pPr>
      <w:rPr>
        <w:sz w:val="14"/>
        <w:szCs w:val="14"/>
      </w:rPr>
    </w:pPr>
    <w:proofErr w:type="spellStart"/>
    <w:r w:rsidRPr="004B25C3">
      <w:rPr>
        <w:sz w:val="14"/>
        <w:szCs w:val="14"/>
      </w:rPr>
      <w:t>Zurich</w:t>
    </w:r>
    <w:proofErr w:type="spellEnd"/>
    <w:r w:rsidRPr="004B25C3">
      <w:rPr>
        <w:sz w:val="14"/>
        <w:szCs w:val="14"/>
      </w:rPr>
      <w:t xml:space="preserve"> University </w:t>
    </w:r>
    <w:proofErr w:type="spellStart"/>
    <w:r w:rsidRPr="004B25C3">
      <w:rPr>
        <w:sz w:val="14"/>
        <w:szCs w:val="14"/>
      </w:rPr>
      <w:t>of</w:t>
    </w:r>
    <w:proofErr w:type="spellEnd"/>
    <w:r w:rsidRPr="004B25C3">
      <w:rPr>
        <w:sz w:val="14"/>
        <w:szCs w:val="14"/>
      </w:rPr>
      <w:t xml:space="preserve"> </w:t>
    </w:r>
    <w:proofErr w:type="spellStart"/>
    <w:r w:rsidRPr="004B25C3">
      <w:rPr>
        <w:sz w:val="14"/>
        <w:szCs w:val="14"/>
      </w:rPr>
      <w:t>the</w:t>
    </w:r>
    <w:proofErr w:type="spellEnd"/>
    <w:r w:rsidRPr="004B25C3">
      <w:rPr>
        <w:sz w:val="14"/>
        <w:szCs w:val="14"/>
      </w:rPr>
      <w:t xml:space="preserve"> Arts</w:t>
    </w:r>
  </w:p>
  <w:p w14:paraId="4429A552" w14:textId="77777777" w:rsidR="00E84987" w:rsidRPr="00BF6BEE" w:rsidRDefault="00E84987" w:rsidP="00E84987">
    <w:r w:rsidRPr="00BF6BEE">
      <w:t>—</w:t>
    </w:r>
  </w:p>
  <w:p w14:paraId="0CB81B3A" w14:textId="77777777" w:rsidR="00E84987" w:rsidRPr="00BF6BEE" w:rsidRDefault="00E84987" w:rsidP="00E84987">
    <w:r w:rsidRPr="00BF6BEE">
      <w:t>—</w:t>
    </w:r>
  </w:p>
  <w:p w14:paraId="0DF92AC8" w14:textId="77777777" w:rsidR="00E84987" w:rsidRPr="00E84987" w:rsidRDefault="00E84987" w:rsidP="00BF6BEE">
    <w:pPr>
      <w:rPr>
        <w:sz w:val="14"/>
        <w:szCs w:val="14"/>
        <w:lang w:val="en-US"/>
      </w:rPr>
    </w:pPr>
  </w:p>
  <w:p w14:paraId="2AEB02AA" w14:textId="77777777" w:rsidR="00BF6BEE" w:rsidRPr="00E84987" w:rsidRDefault="00BF6BEE" w:rsidP="00BF6BEE">
    <w:pPr>
      <w:rPr>
        <w:sz w:val="22"/>
        <w:lang w:val="en-US"/>
      </w:rPr>
    </w:pPr>
  </w:p>
  <w:p w14:paraId="14D1FC97" w14:textId="77777777" w:rsidR="00C23E87" w:rsidRPr="00BF6BEE" w:rsidRDefault="00D763F2">
    <w:r w:rsidRPr="00BF6BEE">
      <w:rPr>
        <w:noProof/>
      </w:rPr>
      <w:drawing>
        <wp:anchor distT="0" distB="0" distL="114300" distR="114300" simplePos="0" relativeHeight="251657728" behindDoc="0" locked="1" layoutInCell="1" allowOverlap="1" wp14:anchorId="61556003" wp14:editId="235133E6">
          <wp:simplePos x="0" y="0"/>
          <wp:positionH relativeFrom="page">
            <wp:posOffset>511175</wp:posOffset>
          </wp:positionH>
          <wp:positionV relativeFrom="page">
            <wp:posOffset>349250</wp:posOffset>
          </wp:positionV>
          <wp:extent cx="1216660" cy="214630"/>
          <wp:effectExtent l="0" t="0" r="0" b="0"/>
          <wp:wrapNone/>
          <wp:docPr id="360664957" name="Bild 9" descr="zhdk_logo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zhdk_logo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4920" w14:textId="693433B5" w:rsidR="00A3679E" w:rsidRDefault="00A3679E" w:rsidP="003949A0">
    <w:pPr>
      <w:tabs>
        <w:tab w:val="right" w:pos="9611"/>
      </w:tabs>
      <w:spacing w:line="280" w:lineRule="exact"/>
    </w:pPr>
    <w:r w:rsidRPr="006763B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A58A" w14:textId="77777777" w:rsidR="006763B7" w:rsidRPr="006763B7" w:rsidRDefault="006763B7" w:rsidP="006763B7">
    <w:r w:rsidRPr="006763B7">
      <w:t>—</w:t>
    </w:r>
  </w:p>
  <w:p w14:paraId="1E2E8078" w14:textId="77777777" w:rsidR="006763B7" w:rsidRPr="006763B7" w:rsidRDefault="006763B7" w:rsidP="006763B7">
    <w:pPr>
      <w:rPr>
        <w:sz w:val="10"/>
      </w:rPr>
    </w:pPr>
  </w:p>
  <w:p w14:paraId="79032D31" w14:textId="25B84D10" w:rsidR="006763B7" w:rsidRPr="006763B7" w:rsidRDefault="000A6DEA" w:rsidP="006763B7">
    <w:pPr>
      <w:tabs>
        <w:tab w:val="right" w:pos="9611"/>
      </w:tabs>
    </w:pPr>
    <w:fldSimple w:instr=" STYLEREF  Covertitel  \* MERGEFORMAT ">
      <w:r>
        <w:rPr>
          <w:noProof/>
        </w:rPr>
        <w:t>Musikphysiologie</w:t>
      </w:r>
    </w:fldSimple>
    <w:r w:rsidR="006763B7" w:rsidRPr="006763B7">
      <w:tab/>
    </w:r>
    <w:r w:rsidR="006763B7" w:rsidRPr="006763B7">
      <w:fldChar w:fldCharType="begin"/>
    </w:r>
    <w:r w:rsidR="006763B7" w:rsidRPr="006763B7">
      <w:instrText xml:space="preserve"> PAGE   \* MERGEFORMAT </w:instrText>
    </w:r>
    <w:r w:rsidR="006763B7" w:rsidRPr="006763B7">
      <w:fldChar w:fldCharType="separate"/>
    </w:r>
    <w:r w:rsidR="00A3679E">
      <w:rPr>
        <w:noProof/>
      </w:rPr>
      <w:t>2</w:t>
    </w:r>
    <w:r w:rsidR="006763B7" w:rsidRPr="006763B7">
      <w:fldChar w:fldCharType="end"/>
    </w:r>
  </w:p>
  <w:p w14:paraId="09E9BA73" w14:textId="77777777" w:rsidR="00A3679E" w:rsidRPr="006763B7" w:rsidRDefault="00A367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820C7"/>
    <w:multiLevelType w:val="multilevel"/>
    <w:tmpl w:val="AF6EBD22"/>
    <w:lvl w:ilvl="0">
      <w:start w:val="1"/>
      <w:numFmt w:val="decimal"/>
      <w:pStyle w:val="berschrift1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3">
      <w:start w:val="1"/>
      <w:numFmt w:val="lowerRoman"/>
      <w:pStyle w:val="berschrift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berschrift5"/>
      <w:lvlText w:val="%5)"/>
      <w:lvlJc w:val="left"/>
      <w:pPr>
        <w:tabs>
          <w:tab w:val="num" w:pos="1580"/>
        </w:tabs>
        <w:ind w:left="1292" w:hanging="432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1724"/>
        </w:tabs>
        <w:ind w:left="1436" w:hanging="432"/>
      </w:pPr>
      <w:rPr>
        <w:rFonts w:hint="default"/>
      </w:rPr>
    </w:lvl>
    <w:lvl w:ilvl="6">
      <w:start w:val="1"/>
      <w:numFmt w:val="lowerRoman"/>
      <w:pStyle w:val="berschrift7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 w15:restartNumberingAfterBreak="0">
    <w:nsid w:val="5EC73AD3"/>
    <w:multiLevelType w:val="hybridMultilevel"/>
    <w:tmpl w:val="FDE02702"/>
    <w:lvl w:ilvl="0" w:tplc="B4383DFA">
      <w:start w:val="1"/>
      <w:numFmt w:val="bullet"/>
      <w:pStyle w:val="Aufzhlung"/>
      <w:lvlText w:val="–"/>
      <w:lvlJc w:val="left"/>
      <w:pPr>
        <w:tabs>
          <w:tab w:val="num" w:pos="0"/>
        </w:tabs>
        <w:ind w:left="284" w:hanging="284"/>
      </w:pPr>
      <w:rPr>
        <w:rFonts w:ascii="HelveticaNeueLT Com 55 Roman" w:eastAsia="Times New Roman" w:hAnsi="HelveticaNeueLT Com 55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515061">
    <w:abstractNumId w:val="1"/>
  </w:num>
  <w:num w:numId="2" w16cid:durableId="13490662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3"/>
    <w:rsid w:val="000023ED"/>
    <w:rsid w:val="0000447D"/>
    <w:rsid w:val="0000636F"/>
    <w:rsid w:val="000127C6"/>
    <w:rsid w:val="000132FE"/>
    <w:rsid w:val="0002200B"/>
    <w:rsid w:val="000305DB"/>
    <w:rsid w:val="0003579A"/>
    <w:rsid w:val="000403C6"/>
    <w:rsid w:val="000445C6"/>
    <w:rsid w:val="00051F51"/>
    <w:rsid w:val="00053520"/>
    <w:rsid w:val="00053C41"/>
    <w:rsid w:val="00055F3A"/>
    <w:rsid w:val="00060F0C"/>
    <w:rsid w:val="00064F09"/>
    <w:rsid w:val="000728BD"/>
    <w:rsid w:val="00075376"/>
    <w:rsid w:val="0008048B"/>
    <w:rsid w:val="00087BCD"/>
    <w:rsid w:val="0009223B"/>
    <w:rsid w:val="000922BF"/>
    <w:rsid w:val="00092E91"/>
    <w:rsid w:val="000A6D11"/>
    <w:rsid w:val="000A6DEA"/>
    <w:rsid w:val="000C023C"/>
    <w:rsid w:val="000D04FC"/>
    <w:rsid w:val="000D2745"/>
    <w:rsid w:val="000E38E8"/>
    <w:rsid w:val="000E59DE"/>
    <w:rsid w:val="000E7465"/>
    <w:rsid w:val="000F0607"/>
    <w:rsid w:val="000F27C2"/>
    <w:rsid w:val="00112599"/>
    <w:rsid w:val="00147CCB"/>
    <w:rsid w:val="00150CB4"/>
    <w:rsid w:val="00151F66"/>
    <w:rsid w:val="00154297"/>
    <w:rsid w:val="00171C70"/>
    <w:rsid w:val="0017230D"/>
    <w:rsid w:val="00173D3E"/>
    <w:rsid w:val="00182B38"/>
    <w:rsid w:val="00193C04"/>
    <w:rsid w:val="00195B59"/>
    <w:rsid w:val="001A1C1C"/>
    <w:rsid w:val="001A2913"/>
    <w:rsid w:val="001B5B3C"/>
    <w:rsid w:val="001B633F"/>
    <w:rsid w:val="001E0501"/>
    <w:rsid w:val="001F7D9F"/>
    <w:rsid w:val="00201D14"/>
    <w:rsid w:val="00202322"/>
    <w:rsid w:val="002050C1"/>
    <w:rsid w:val="002106F8"/>
    <w:rsid w:val="00216475"/>
    <w:rsid w:val="0021756C"/>
    <w:rsid w:val="002213DD"/>
    <w:rsid w:val="0022468F"/>
    <w:rsid w:val="00226FF9"/>
    <w:rsid w:val="00234099"/>
    <w:rsid w:val="002421EB"/>
    <w:rsid w:val="00245D45"/>
    <w:rsid w:val="0026205A"/>
    <w:rsid w:val="00263DCB"/>
    <w:rsid w:val="00267556"/>
    <w:rsid w:val="00267D2B"/>
    <w:rsid w:val="002702ED"/>
    <w:rsid w:val="00280513"/>
    <w:rsid w:val="00291882"/>
    <w:rsid w:val="002A0268"/>
    <w:rsid w:val="002A047D"/>
    <w:rsid w:val="002B1C88"/>
    <w:rsid w:val="002B33ED"/>
    <w:rsid w:val="002B39FA"/>
    <w:rsid w:val="002B522E"/>
    <w:rsid w:val="002B5FB4"/>
    <w:rsid w:val="002B74FC"/>
    <w:rsid w:val="002D7052"/>
    <w:rsid w:val="002D71C4"/>
    <w:rsid w:val="002E2399"/>
    <w:rsid w:val="002E3835"/>
    <w:rsid w:val="002E3DA2"/>
    <w:rsid w:val="002E4BF3"/>
    <w:rsid w:val="002F0BE2"/>
    <w:rsid w:val="0030254B"/>
    <w:rsid w:val="00310043"/>
    <w:rsid w:val="00310740"/>
    <w:rsid w:val="00325547"/>
    <w:rsid w:val="00334C0B"/>
    <w:rsid w:val="00340641"/>
    <w:rsid w:val="00340E7E"/>
    <w:rsid w:val="003415D7"/>
    <w:rsid w:val="00344569"/>
    <w:rsid w:val="003467E9"/>
    <w:rsid w:val="003479F3"/>
    <w:rsid w:val="00350B2B"/>
    <w:rsid w:val="003529D5"/>
    <w:rsid w:val="00366444"/>
    <w:rsid w:val="003668A0"/>
    <w:rsid w:val="0036703C"/>
    <w:rsid w:val="0037493D"/>
    <w:rsid w:val="003750D5"/>
    <w:rsid w:val="0038101A"/>
    <w:rsid w:val="00382695"/>
    <w:rsid w:val="0038340E"/>
    <w:rsid w:val="00385A27"/>
    <w:rsid w:val="003949A0"/>
    <w:rsid w:val="003A0BD1"/>
    <w:rsid w:val="003A12F2"/>
    <w:rsid w:val="003A4F5F"/>
    <w:rsid w:val="003A6FEE"/>
    <w:rsid w:val="003A7E6D"/>
    <w:rsid w:val="003C2272"/>
    <w:rsid w:val="003C4061"/>
    <w:rsid w:val="003D3253"/>
    <w:rsid w:val="003D7656"/>
    <w:rsid w:val="003D7DF2"/>
    <w:rsid w:val="003E0166"/>
    <w:rsid w:val="003F08B5"/>
    <w:rsid w:val="003F2F06"/>
    <w:rsid w:val="003F6653"/>
    <w:rsid w:val="003F7543"/>
    <w:rsid w:val="004074B7"/>
    <w:rsid w:val="00410AED"/>
    <w:rsid w:val="00415F26"/>
    <w:rsid w:val="00431675"/>
    <w:rsid w:val="00432710"/>
    <w:rsid w:val="00432930"/>
    <w:rsid w:val="004344A6"/>
    <w:rsid w:val="00435473"/>
    <w:rsid w:val="004375ED"/>
    <w:rsid w:val="00445FCA"/>
    <w:rsid w:val="0044620F"/>
    <w:rsid w:val="004479C8"/>
    <w:rsid w:val="004511A1"/>
    <w:rsid w:val="00451CD8"/>
    <w:rsid w:val="0046088B"/>
    <w:rsid w:val="00472CA5"/>
    <w:rsid w:val="00473E45"/>
    <w:rsid w:val="00484C9F"/>
    <w:rsid w:val="00494189"/>
    <w:rsid w:val="004978D1"/>
    <w:rsid w:val="004A36B2"/>
    <w:rsid w:val="004A5ABD"/>
    <w:rsid w:val="004B25C3"/>
    <w:rsid w:val="004B4568"/>
    <w:rsid w:val="004B6A48"/>
    <w:rsid w:val="004C14B5"/>
    <w:rsid w:val="004D1F3F"/>
    <w:rsid w:val="004D29D6"/>
    <w:rsid w:val="004D61AE"/>
    <w:rsid w:val="004E1E1E"/>
    <w:rsid w:val="004E62D3"/>
    <w:rsid w:val="004F0CBE"/>
    <w:rsid w:val="004F1204"/>
    <w:rsid w:val="004F4D1B"/>
    <w:rsid w:val="004F79AD"/>
    <w:rsid w:val="004F7BD6"/>
    <w:rsid w:val="00504542"/>
    <w:rsid w:val="00507024"/>
    <w:rsid w:val="00516F0E"/>
    <w:rsid w:val="00517BF5"/>
    <w:rsid w:val="00521160"/>
    <w:rsid w:val="005274AC"/>
    <w:rsid w:val="0053260D"/>
    <w:rsid w:val="005329B0"/>
    <w:rsid w:val="00535FB7"/>
    <w:rsid w:val="005401B9"/>
    <w:rsid w:val="00543B37"/>
    <w:rsid w:val="00544CAB"/>
    <w:rsid w:val="00555A56"/>
    <w:rsid w:val="00561DF1"/>
    <w:rsid w:val="00565F24"/>
    <w:rsid w:val="0057438A"/>
    <w:rsid w:val="005753B3"/>
    <w:rsid w:val="00575C7D"/>
    <w:rsid w:val="0058546A"/>
    <w:rsid w:val="00590F85"/>
    <w:rsid w:val="00596BD9"/>
    <w:rsid w:val="005A3FF0"/>
    <w:rsid w:val="005C30A2"/>
    <w:rsid w:val="005D3061"/>
    <w:rsid w:val="005F3274"/>
    <w:rsid w:val="00600D1F"/>
    <w:rsid w:val="0060304C"/>
    <w:rsid w:val="0060318E"/>
    <w:rsid w:val="00606221"/>
    <w:rsid w:val="00614260"/>
    <w:rsid w:val="00620705"/>
    <w:rsid w:val="00626D2C"/>
    <w:rsid w:val="006439EC"/>
    <w:rsid w:val="0065175F"/>
    <w:rsid w:val="00652FF9"/>
    <w:rsid w:val="0065651F"/>
    <w:rsid w:val="00656615"/>
    <w:rsid w:val="0065792E"/>
    <w:rsid w:val="00664782"/>
    <w:rsid w:val="00666485"/>
    <w:rsid w:val="00672D7A"/>
    <w:rsid w:val="00673648"/>
    <w:rsid w:val="006758A9"/>
    <w:rsid w:val="006763B7"/>
    <w:rsid w:val="00677C6B"/>
    <w:rsid w:val="0068516F"/>
    <w:rsid w:val="006950AE"/>
    <w:rsid w:val="006A315E"/>
    <w:rsid w:val="006A372B"/>
    <w:rsid w:val="006B1AC0"/>
    <w:rsid w:val="006B2D80"/>
    <w:rsid w:val="006B6DD5"/>
    <w:rsid w:val="006C003D"/>
    <w:rsid w:val="006C037B"/>
    <w:rsid w:val="006C5013"/>
    <w:rsid w:val="006E5703"/>
    <w:rsid w:val="0071721F"/>
    <w:rsid w:val="007307D3"/>
    <w:rsid w:val="00733B29"/>
    <w:rsid w:val="00734CFD"/>
    <w:rsid w:val="00747E02"/>
    <w:rsid w:val="00764F4A"/>
    <w:rsid w:val="00766B5D"/>
    <w:rsid w:val="00770B2E"/>
    <w:rsid w:val="00772442"/>
    <w:rsid w:val="00772CC2"/>
    <w:rsid w:val="00793924"/>
    <w:rsid w:val="007A492D"/>
    <w:rsid w:val="007B02A9"/>
    <w:rsid w:val="007B426F"/>
    <w:rsid w:val="007C004F"/>
    <w:rsid w:val="007C3481"/>
    <w:rsid w:val="007C52D7"/>
    <w:rsid w:val="007D481F"/>
    <w:rsid w:val="007D5471"/>
    <w:rsid w:val="007E0C90"/>
    <w:rsid w:val="007E3343"/>
    <w:rsid w:val="007F15D1"/>
    <w:rsid w:val="007F3591"/>
    <w:rsid w:val="00817799"/>
    <w:rsid w:val="008212F6"/>
    <w:rsid w:val="00826C8F"/>
    <w:rsid w:val="00842C4A"/>
    <w:rsid w:val="00844337"/>
    <w:rsid w:val="00852006"/>
    <w:rsid w:val="00855AA4"/>
    <w:rsid w:val="00856902"/>
    <w:rsid w:val="008742B4"/>
    <w:rsid w:val="008772BE"/>
    <w:rsid w:val="008926D4"/>
    <w:rsid w:val="00894F9D"/>
    <w:rsid w:val="00895AB5"/>
    <w:rsid w:val="00897338"/>
    <w:rsid w:val="008A2DE8"/>
    <w:rsid w:val="008A55BE"/>
    <w:rsid w:val="008B0AAB"/>
    <w:rsid w:val="008D76B2"/>
    <w:rsid w:val="008F4149"/>
    <w:rsid w:val="008F5AA6"/>
    <w:rsid w:val="008F71F4"/>
    <w:rsid w:val="008F75B1"/>
    <w:rsid w:val="00900B8F"/>
    <w:rsid w:val="00912E0D"/>
    <w:rsid w:val="00923DA2"/>
    <w:rsid w:val="00925C98"/>
    <w:rsid w:val="00933385"/>
    <w:rsid w:val="0093391D"/>
    <w:rsid w:val="0094094B"/>
    <w:rsid w:val="00961B5E"/>
    <w:rsid w:val="009621BC"/>
    <w:rsid w:val="00966A1D"/>
    <w:rsid w:val="009702D0"/>
    <w:rsid w:val="00971755"/>
    <w:rsid w:val="00977B4F"/>
    <w:rsid w:val="009861BA"/>
    <w:rsid w:val="00987D33"/>
    <w:rsid w:val="00987E20"/>
    <w:rsid w:val="009901D7"/>
    <w:rsid w:val="009924A2"/>
    <w:rsid w:val="009B1B30"/>
    <w:rsid w:val="009B49C4"/>
    <w:rsid w:val="009B5DE9"/>
    <w:rsid w:val="009B6554"/>
    <w:rsid w:val="009C78DC"/>
    <w:rsid w:val="009D1E51"/>
    <w:rsid w:val="009D337D"/>
    <w:rsid w:val="009E20A2"/>
    <w:rsid w:val="009E3D3A"/>
    <w:rsid w:val="009E6245"/>
    <w:rsid w:val="009E65C6"/>
    <w:rsid w:val="009E68DE"/>
    <w:rsid w:val="009F109F"/>
    <w:rsid w:val="009F4855"/>
    <w:rsid w:val="009F7536"/>
    <w:rsid w:val="00A015F6"/>
    <w:rsid w:val="00A10C88"/>
    <w:rsid w:val="00A12FD0"/>
    <w:rsid w:val="00A22967"/>
    <w:rsid w:val="00A229D3"/>
    <w:rsid w:val="00A23052"/>
    <w:rsid w:val="00A3679E"/>
    <w:rsid w:val="00A43CA7"/>
    <w:rsid w:val="00A5167F"/>
    <w:rsid w:val="00A51E59"/>
    <w:rsid w:val="00A63C00"/>
    <w:rsid w:val="00A63D2B"/>
    <w:rsid w:val="00A640AB"/>
    <w:rsid w:val="00A64E2A"/>
    <w:rsid w:val="00A66E0B"/>
    <w:rsid w:val="00A8340D"/>
    <w:rsid w:val="00A858F0"/>
    <w:rsid w:val="00A91B36"/>
    <w:rsid w:val="00A96639"/>
    <w:rsid w:val="00A96A48"/>
    <w:rsid w:val="00AA3CDA"/>
    <w:rsid w:val="00AB12DD"/>
    <w:rsid w:val="00AD7141"/>
    <w:rsid w:val="00AE1A31"/>
    <w:rsid w:val="00AF2725"/>
    <w:rsid w:val="00AF60BE"/>
    <w:rsid w:val="00B00B3D"/>
    <w:rsid w:val="00B01DED"/>
    <w:rsid w:val="00B05A2E"/>
    <w:rsid w:val="00B06100"/>
    <w:rsid w:val="00B10119"/>
    <w:rsid w:val="00B1196A"/>
    <w:rsid w:val="00B15543"/>
    <w:rsid w:val="00B21D56"/>
    <w:rsid w:val="00B276B7"/>
    <w:rsid w:val="00B44B6E"/>
    <w:rsid w:val="00B44EEC"/>
    <w:rsid w:val="00B45493"/>
    <w:rsid w:val="00B578D1"/>
    <w:rsid w:val="00B673BD"/>
    <w:rsid w:val="00B73C62"/>
    <w:rsid w:val="00B73F82"/>
    <w:rsid w:val="00B821C4"/>
    <w:rsid w:val="00B826B9"/>
    <w:rsid w:val="00B830CC"/>
    <w:rsid w:val="00B83FE4"/>
    <w:rsid w:val="00B843AA"/>
    <w:rsid w:val="00B8553F"/>
    <w:rsid w:val="00B85CA2"/>
    <w:rsid w:val="00B94029"/>
    <w:rsid w:val="00BB3069"/>
    <w:rsid w:val="00BB701C"/>
    <w:rsid w:val="00BD408C"/>
    <w:rsid w:val="00BD530F"/>
    <w:rsid w:val="00BD73B3"/>
    <w:rsid w:val="00BD7509"/>
    <w:rsid w:val="00BE40BC"/>
    <w:rsid w:val="00BE5865"/>
    <w:rsid w:val="00BF39E1"/>
    <w:rsid w:val="00BF3E16"/>
    <w:rsid w:val="00BF5633"/>
    <w:rsid w:val="00BF6BEE"/>
    <w:rsid w:val="00C11FD4"/>
    <w:rsid w:val="00C21F26"/>
    <w:rsid w:val="00C225D7"/>
    <w:rsid w:val="00C23E87"/>
    <w:rsid w:val="00C2477E"/>
    <w:rsid w:val="00C32A12"/>
    <w:rsid w:val="00C42587"/>
    <w:rsid w:val="00C4557B"/>
    <w:rsid w:val="00C45CA8"/>
    <w:rsid w:val="00C545A3"/>
    <w:rsid w:val="00C601B0"/>
    <w:rsid w:val="00C61251"/>
    <w:rsid w:val="00C63402"/>
    <w:rsid w:val="00C70B62"/>
    <w:rsid w:val="00C72235"/>
    <w:rsid w:val="00C733BF"/>
    <w:rsid w:val="00C8043C"/>
    <w:rsid w:val="00C912B0"/>
    <w:rsid w:val="00C92887"/>
    <w:rsid w:val="00C97E03"/>
    <w:rsid w:val="00CA4A9A"/>
    <w:rsid w:val="00CA559F"/>
    <w:rsid w:val="00CB2E44"/>
    <w:rsid w:val="00CB5864"/>
    <w:rsid w:val="00CE2D7E"/>
    <w:rsid w:val="00CE402B"/>
    <w:rsid w:val="00CF7D1F"/>
    <w:rsid w:val="00D02DC1"/>
    <w:rsid w:val="00D033AD"/>
    <w:rsid w:val="00D03A39"/>
    <w:rsid w:val="00D05D35"/>
    <w:rsid w:val="00D10D9C"/>
    <w:rsid w:val="00D1466A"/>
    <w:rsid w:val="00D16759"/>
    <w:rsid w:val="00D169CB"/>
    <w:rsid w:val="00D22C8D"/>
    <w:rsid w:val="00D25C67"/>
    <w:rsid w:val="00D27D3B"/>
    <w:rsid w:val="00D3261C"/>
    <w:rsid w:val="00D34856"/>
    <w:rsid w:val="00D37850"/>
    <w:rsid w:val="00D551F4"/>
    <w:rsid w:val="00D55E9A"/>
    <w:rsid w:val="00D56B3A"/>
    <w:rsid w:val="00D62E15"/>
    <w:rsid w:val="00D763F2"/>
    <w:rsid w:val="00D76AD7"/>
    <w:rsid w:val="00D80730"/>
    <w:rsid w:val="00D8320A"/>
    <w:rsid w:val="00D85817"/>
    <w:rsid w:val="00D91E62"/>
    <w:rsid w:val="00D93052"/>
    <w:rsid w:val="00D94190"/>
    <w:rsid w:val="00DA19F3"/>
    <w:rsid w:val="00DA496F"/>
    <w:rsid w:val="00DB6701"/>
    <w:rsid w:val="00DC66A6"/>
    <w:rsid w:val="00DC7B81"/>
    <w:rsid w:val="00DD126D"/>
    <w:rsid w:val="00DD25B4"/>
    <w:rsid w:val="00DE2EB7"/>
    <w:rsid w:val="00DE6F73"/>
    <w:rsid w:val="00DE7AC8"/>
    <w:rsid w:val="00DF5FF8"/>
    <w:rsid w:val="00DF7D92"/>
    <w:rsid w:val="00E102C1"/>
    <w:rsid w:val="00E11161"/>
    <w:rsid w:val="00E11DCB"/>
    <w:rsid w:val="00E131AD"/>
    <w:rsid w:val="00E23759"/>
    <w:rsid w:val="00E25066"/>
    <w:rsid w:val="00E319E2"/>
    <w:rsid w:val="00E35DFA"/>
    <w:rsid w:val="00E45DE3"/>
    <w:rsid w:val="00E53D2C"/>
    <w:rsid w:val="00E542F9"/>
    <w:rsid w:val="00E62795"/>
    <w:rsid w:val="00E658FC"/>
    <w:rsid w:val="00E820C3"/>
    <w:rsid w:val="00E84987"/>
    <w:rsid w:val="00E903D6"/>
    <w:rsid w:val="00E96E40"/>
    <w:rsid w:val="00EA4540"/>
    <w:rsid w:val="00EA6C07"/>
    <w:rsid w:val="00EB5010"/>
    <w:rsid w:val="00EB61C7"/>
    <w:rsid w:val="00EB78F0"/>
    <w:rsid w:val="00EC2F01"/>
    <w:rsid w:val="00ED10D6"/>
    <w:rsid w:val="00ED627A"/>
    <w:rsid w:val="00EE0CAB"/>
    <w:rsid w:val="00EE7C16"/>
    <w:rsid w:val="00F02B52"/>
    <w:rsid w:val="00F05BA3"/>
    <w:rsid w:val="00F15881"/>
    <w:rsid w:val="00F20472"/>
    <w:rsid w:val="00F204D5"/>
    <w:rsid w:val="00F303CA"/>
    <w:rsid w:val="00F30BD3"/>
    <w:rsid w:val="00F44474"/>
    <w:rsid w:val="00F4575B"/>
    <w:rsid w:val="00F506CB"/>
    <w:rsid w:val="00F53D73"/>
    <w:rsid w:val="00F6142A"/>
    <w:rsid w:val="00F62819"/>
    <w:rsid w:val="00F6501D"/>
    <w:rsid w:val="00F767A6"/>
    <w:rsid w:val="00F871D1"/>
    <w:rsid w:val="00F93A79"/>
    <w:rsid w:val="00F94933"/>
    <w:rsid w:val="00F965CC"/>
    <w:rsid w:val="00F97B4D"/>
    <w:rsid w:val="00FA04C8"/>
    <w:rsid w:val="00FA173E"/>
    <w:rsid w:val="00FA7F65"/>
    <w:rsid w:val="00FC1308"/>
    <w:rsid w:val="00FC2243"/>
    <w:rsid w:val="00FC4281"/>
    <w:rsid w:val="00FC7C00"/>
    <w:rsid w:val="00FD223C"/>
    <w:rsid w:val="00FD2629"/>
    <w:rsid w:val="00FD58E5"/>
    <w:rsid w:val="00FD6F2D"/>
    <w:rsid w:val="00FE1353"/>
    <w:rsid w:val="00FE20E9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30193"/>
  <w15:chartTrackingRefBased/>
  <w15:docId w15:val="{30D67677-911C-40A9-A5B6-86B5AF7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7BCD"/>
  </w:style>
  <w:style w:type="paragraph" w:styleId="berschrift1">
    <w:name w:val="heading 1"/>
    <w:basedOn w:val="Standard"/>
    <w:next w:val="Standard"/>
    <w:link w:val="berschrift1Zchn"/>
    <w:qFormat/>
    <w:rsid w:val="000445C6"/>
    <w:pPr>
      <w:numPr>
        <w:numId w:val="2"/>
      </w:numPr>
      <w:tabs>
        <w:tab w:val="left" w:pos="567"/>
      </w:tabs>
      <w:spacing w:after="240"/>
      <w:ind w:left="567" w:hanging="567"/>
      <w:outlineLvl w:val="0"/>
    </w:pPr>
    <w:rPr>
      <w:sz w:val="32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rsid w:val="007B02A9"/>
    <w:pPr>
      <w:numPr>
        <w:ilvl w:val="1"/>
      </w:numPr>
      <w:spacing w:before="100" w:after="0"/>
      <w:ind w:left="567" w:hanging="567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B02A9"/>
    <w:pPr>
      <w:spacing w:before="10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E11DCB"/>
    <w:pPr>
      <w:numPr>
        <w:ilvl w:val="3"/>
        <w:numId w:val="2"/>
      </w:numPr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BF5633"/>
    <w:pPr>
      <w:numPr>
        <w:ilvl w:val="4"/>
      </w:numPr>
      <w:outlineLvl w:val="4"/>
    </w:pPr>
    <w:rPr>
      <w:rFonts w:asciiTheme="majorHAnsi" w:hAnsiTheme="majorHAnsi"/>
      <w:b/>
      <w:sz w:val="22"/>
    </w:rPr>
  </w:style>
  <w:style w:type="paragraph" w:styleId="berschrift6">
    <w:name w:val="heading 6"/>
    <w:basedOn w:val="berschrift5"/>
    <w:next w:val="Standard"/>
    <w:link w:val="berschrift6Zchn"/>
    <w:qFormat/>
    <w:rsid w:val="00E11DCB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link w:val="berschrift7Zchn"/>
    <w:qFormat/>
    <w:rsid w:val="00E11DCB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E11DCB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E11DCB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next w:val="Standard"/>
    <w:uiPriority w:val="99"/>
    <w:rsid w:val="00494189"/>
    <w:pPr>
      <w:tabs>
        <w:tab w:val="right" w:pos="9072"/>
      </w:tabs>
      <w:ind w:left="284" w:hanging="284"/>
    </w:pPr>
    <w:rPr>
      <w:rFonts w:ascii="HelveticaNeueLT Com 55 Roman" w:eastAsia="Times New Roman" w:hAnsi="HelveticaNeueLT Com 55 Roman"/>
    </w:rPr>
  </w:style>
  <w:style w:type="character" w:customStyle="1" w:styleId="berschrift1Zchn">
    <w:name w:val="Überschrift 1 Zchn"/>
    <w:link w:val="berschrift1"/>
    <w:rsid w:val="000445C6"/>
    <w:rPr>
      <w:sz w:val="32"/>
      <w:lang w:eastAsia="en-US"/>
    </w:rPr>
  </w:style>
  <w:style w:type="character" w:customStyle="1" w:styleId="berschrift2Zchn">
    <w:name w:val="Überschrift 2 Zchn"/>
    <w:link w:val="berschrift2"/>
    <w:rsid w:val="007B02A9"/>
    <w:rPr>
      <w:sz w:val="24"/>
      <w:lang w:eastAsia="en-US"/>
    </w:rPr>
  </w:style>
  <w:style w:type="character" w:customStyle="1" w:styleId="berschrift3Zchn">
    <w:name w:val="Überschrift 3 Zchn"/>
    <w:link w:val="berschrift3"/>
    <w:rsid w:val="007B02A9"/>
    <w:rPr>
      <w:rFonts w:ascii="HelveticaNeueLT Com 55 Roman" w:hAnsi="HelveticaNeueLT Com 55 Roman"/>
      <w:b/>
      <w:sz w:val="24"/>
      <w:szCs w:val="24"/>
      <w:lang w:val="de-CH" w:eastAsia="de-CH" w:bidi="ar-SA"/>
    </w:rPr>
  </w:style>
  <w:style w:type="character" w:customStyle="1" w:styleId="berschrift4Zchn">
    <w:name w:val="Überschrift 4 Zchn"/>
    <w:link w:val="berschrift4"/>
    <w:rsid w:val="00E11DCB"/>
    <w:rPr>
      <w:sz w:val="24"/>
    </w:rPr>
  </w:style>
  <w:style w:type="character" w:customStyle="1" w:styleId="berschrift5Zchn">
    <w:name w:val="Überschrift 5 Zchn"/>
    <w:link w:val="berschrift5"/>
    <w:rsid w:val="00BF5633"/>
    <w:rPr>
      <w:rFonts w:asciiTheme="majorHAnsi" w:hAnsiTheme="majorHAnsi"/>
      <w:b/>
      <w:sz w:val="22"/>
    </w:rPr>
  </w:style>
  <w:style w:type="character" w:customStyle="1" w:styleId="berschrift6Zchn">
    <w:name w:val="Überschrift 6 Zchn"/>
    <w:link w:val="berschrift6"/>
    <w:rsid w:val="00E11DCB"/>
    <w:rPr>
      <w:rFonts w:ascii="Helvetica Neue LT Com 75 Bd" w:hAnsi="Helvetica Neue LT Com 75 Bd"/>
      <w:sz w:val="22"/>
    </w:rPr>
  </w:style>
  <w:style w:type="character" w:customStyle="1" w:styleId="berschrift7Zchn">
    <w:name w:val="Überschrift 7 Zchn"/>
    <w:link w:val="berschrift7"/>
    <w:rsid w:val="00E11DCB"/>
    <w:rPr>
      <w:rFonts w:ascii="Helvetica Neue LT Com 75 Bd" w:hAnsi="Helvetica Neue LT Com 75 Bd"/>
      <w:sz w:val="22"/>
    </w:rPr>
  </w:style>
  <w:style w:type="character" w:customStyle="1" w:styleId="berschrift8Zchn">
    <w:name w:val="Überschrift 8 Zchn"/>
    <w:link w:val="berschrift8"/>
    <w:rsid w:val="00E11DCB"/>
    <w:rPr>
      <w:rFonts w:ascii="Helvetica Neue LT Com 75 Bd" w:hAnsi="Helvetica Neue LT Com 75 Bd"/>
      <w:sz w:val="22"/>
    </w:rPr>
  </w:style>
  <w:style w:type="character" w:customStyle="1" w:styleId="berschrift9Zchn">
    <w:name w:val="Überschrift 9 Zchn"/>
    <w:link w:val="berschrift9"/>
    <w:rsid w:val="00E11DCB"/>
    <w:rPr>
      <w:rFonts w:ascii="Helvetica Neue LT Com 75 Bd" w:hAnsi="Helvetica Neue LT Com 75 Bd"/>
      <w:sz w:val="22"/>
    </w:rPr>
  </w:style>
  <w:style w:type="paragraph" w:customStyle="1" w:styleId="Covertitel">
    <w:name w:val="Covertitel"/>
    <w:qFormat/>
    <w:rsid w:val="00B00B3D"/>
    <w:rPr>
      <w:rFonts w:eastAsia="Times New Roman"/>
      <w:sz w:val="90"/>
      <w:szCs w:val="24"/>
      <w:lang w:val="de-DE"/>
    </w:rPr>
  </w:style>
  <w:style w:type="paragraph" w:customStyle="1" w:styleId="BildunterschriftFussnote">
    <w:name w:val="Bildunterschrift &amp; Fussnote"/>
    <w:basedOn w:val="Standard"/>
    <w:qFormat/>
    <w:rsid w:val="00E11DCB"/>
    <w:rPr>
      <w:sz w:val="16"/>
    </w:rPr>
  </w:style>
  <w:style w:type="character" w:styleId="Funotenzeichen">
    <w:name w:val="footnote reference"/>
    <w:uiPriority w:val="99"/>
    <w:rsid w:val="00E11DCB"/>
    <w:rPr>
      <w:vertAlign w:val="superscript"/>
    </w:rPr>
  </w:style>
  <w:style w:type="paragraph" w:styleId="Kopfzeile">
    <w:name w:val="header"/>
    <w:basedOn w:val="Standard"/>
    <w:link w:val="KopfzeileZchn"/>
    <w:rsid w:val="00E11D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11DCB"/>
    <w:rPr>
      <w:rFonts w:ascii="HelveticaNeueLT Com 55 Roman" w:eastAsia="Times New Roman" w:hAnsi="HelveticaNeueLT Com 55 Roman" w:cs="Times New Roman"/>
      <w:sz w:val="20"/>
      <w:lang w:val="de-CH" w:eastAsia="de-CH"/>
    </w:rPr>
  </w:style>
  <w:style w:type="paragraph" w:styleId="Fuzeile">
    <w:name w:val="footer"/>
    <w:basedOn w:val="Standard"/>
    <w:link w:val="FuzeileZchn"/>
    <w:rsid w:val="00E11D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11DCB"/>
    <w:rPr>
      <w:rFonts w:ascii="HelveticaNeueLT Com 55 Roman" w:eastAsia="Times New Roman" w:hAnsi="HelveticaNeueLT Com 55 Roman" w:cs="Times New Roman"/>
      <w:sz w:val="20"/>
      <w:lang w:val="de-CH" w:eastAsia="de-CH"/>
    </w:rPr>
  </w:style>
  <w:style w:type="paragraph" w:styleId="Sprechblasentext">
    <w:name w:val="Balloon Text"/>
    <w:basedOn w:val="Standard"/>
    <w:link w:val="SprechblasentextZchn"/>
    <w:rsid w:val="00E11DCB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E11DCB"/>
    <w:rPr>
      <w:rFonts w:ascii="Lucida Grande" w:eastAsia="Times New Roman" w:hAnsi="Lucida Grande" w:cs="Times New Roman"/>
      <w:sz w:val="18"/>
      <w:szCs w:val="18"/>
      <w:lang w:val="de-CH" w:eastAsia="de-CH"/>
    </w:rPr>
  </w:style>
  <w:style w:type="character" w:styleId="Seitenzahl">
    <w:name w:val="page number"/>
    <w:basedOn w:val="Absatz-Standardschriftart"/>
    <w:rsid w:val="00E11DCB"/>
  </w:style>
  <w:style w:type="character" w:styleId="Hyperlink">
    <w:name w:val="Hyperlink"/>
    <w:rsid w:val="00E11DC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87BCD"/>
    <w:pPr>
      <w:ind w:left="720"/>
      <w:contextualSpacing/>
    </w:pPr>
    <w:rPr>
      <w:rFonts w:eastAsia="Cambria"/>
      <w:sz w:val="24"/>
      <w:lang w:val="de-DE" w:eastAsia="en-US"/>
    </w:rPr>
  </w:style>
  <w:style w:type="paragraph" w:styleId="Verzeichnis1">
    <w:name w:val="toc 1"/>
    <w:basedOn w:val="Standard"/>
    <w:next w:val="Standard"/>
    <w:autoRedefine/>
    <w:uiPriority w:val="39"/>
    <w:rsid w:val="00817799"/>
    <w:pPr>
      <w:tabs>
        <w:tab w:val="left" w:pos="567"/>
        <w:tab w:val="right" w:pos="9055"/>
      </w:tabs>
      <w:spacing w:before="240"/>
    </w:pPr>
    <w:rPr>
      <w:noProof/>
      <w:sz w:val="32"/>
    </w:rPr>
  </w:style>
  <w:style w:type="paragraph" w:styleId="Verzeichnis2">
    <w:name w:val="toc 2"/>
    <w:basedOn w:val="Standard"/>
    <w:next w:val="Standard"/>
    <w:autoRedefine/>
    <w:uiPriority w:val="39"/>
    <w:rsid w:val="00817799"/>
    <w:pPr>
      <w:tabs>
        <w:tab w:val="left" w:pos="567"/>
        <w:tab w:val="right" w:pos="9055"/>
      </w:tabs>
      <w:spacing w:before="100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rsid w:val="00E11DCB"/>
    <w:pPr>
      <w:tabs>
        <w:tab w:val="left" w:pos="685"/>
        <w:tab w:val="left" w:pos="1134"/>
        <w:tab w:val="right" w:pos="9055"/>
      </w:tabs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rsid w:val="00E11DCB"/>
    <w:pPr>
      <w:ind w:left="600"/>
    </w:pPr>
  </w:style>
  <w:style w:type="paragraph" w:styleId="Verzeichnis5">
    <w:name w:val="toc 5"/>
    <w:basedOn w:val="Standard"/>
    <w:next w:val="Standard"/>
    <w:autoRedefine/>
    <w:uiPriority w:val="39"/>
    <w:rsid w:val="00E11DCB"/>
    <w:pPr>
      <w:ind w:left="800"/>
    </w:pPr>
  </w:style>
  <w:style w:type="paragraph" w:styleId="Verzeichnis6">
    <w:name w:val="toc 6"/>
    <w:basedOn w:val="Standard"/>
    <w:next w:val="Standard"/>
    <w:autoRedefine/>
    <w:uiPriority w:val="39"/>
    <w:rsid w:val="00E11DCB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rsid w:val="00E11DCB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rsid w:val="00E11DCB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rsid w:val="00E11DCB"/>
    <w:pPr>
      <w:ind w:left="1600"/>
    </w:pPr>
  </w:style>
  <w:style w:type="paragraph" w:customStyle="1" w:styleId="SpeziellInhaltsverzeichnis">
    <w:name w:val="Speziell_Inhaltsverzeichnis"/>
    <w:basedOn w:val="Standard"/>
    <w:rsid w:val="00E11DCB"/>
    <w:pPr>
      <w:spacing w:after="240"/>
    </w:pPr>
    <w:rPr>
      <w:sz w:val="40"/>
    </w:rPr>
  </w:style>
  <w:style w:type="paragraph" w:customStyle="1" w:styleId="Aufzhlung">
    <w:name w:val="Aufzählung"/>
    <w:basedOn w:val="Standard"/>
    <w:rsid w:val="00652FF9"/>
    <w:pPr>
      <w:numPr>
        <w:numId w:val="1"/>
      </w:numPr>
    </w:pPr>
  </w:style>
  <w:style w:type="paragraph" w:styleId="Funotentext">
    <w:name w:val="footnote text"/>
    <w:basedOn w:val="Standard"/>
    <w:link w:val="FunotentextZchn"/>
    <w:uiPriority w:val="99"/>
    <w:rsid w:val="00E11DCB"/>
    <w:pPr>
      <w:keepLines/>
    </w:pPr>
    <w:rPr>
      <w:sz w:val="16"/>
    </w:rPr>
  </w:style>
  <w:style w:type="character" w:customStyle="1" w:styleId="FunotentextZchn">
    <w:name w:val="Fußnotentext Zchn"/>
    <w:link w:val="Funotentext"/>
    <w:uiPriority w:val="99"/>
    <w:rsid w:val="00E11DCB"/>
    <w:rPr>
      <w:rFonts w:ascii="HelveticaNeueLT Com 55 Roman" w:eastAsia="Times New Roman" w:hAnsi="HelveticaNeueLT Com 55 Roman" w:cs="Times New Roman"/>
      <w:sz w:val="16"/>
      <w:lang w:val="de-CH" w:eastAsia="de-CH"/>
    </w:rPr>
  </w:style>
  <w:style w:type="paragraph" w:customStyle="1" w:styleId="Aufzhlungklein">
    <w:name w:val="Aufzählung klein"/>
    <w:basedOn w:val="Aufzhlung"/>
    <w:rsid w:val="00E11DCB"/>
    <w:rPr>
      <w:sz w:val="16"/>
      <w:lang w:eastAsia="de-DE"/>
    </w:rPr>
  </w:style>
  <w:style w:type="table" w:styleId="Tabellenraster">
    <w:name w:val="Table Grid"/>
    <w:basedOn w:val="NormaleTabelle"/>
    <w:rsid w:val="00E11DCB"/>
    <w:rPr>
      <w:rFonts w:eastAsia="Cambria"/>
      <w:lang w:val="en-US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leLeerzeile">
    <w:name w:val="Tabelle_Leerzeile"/>
    <w:basedOn w:val="Standard"/>
    <w:qFormat/>
    <w:rsid w:val="00E11DCB"/>
    <w:pPr>
      <w:ind w:left="567"/>
    </w:pPr>
    <w:rPr>
      <w:sz w:val="28"/>
      <w:szCs w:val="28"/>
    </w:rPr>
  </w:style>
  <w:style w:type="paragraph" w:customStyle="1" w:styleId="TabelleLegende">
    <w:name w:val="Tabelle_Legende"/>
    <w:basedOn w:val="TabelleLeerzeile"/>
    <w:qFormat/>
    <w:rsid w:val="00E11DCB"/>
    <w:rPr>
      <w:i/>
      <w:iCs/>
      <w:sz w:val="16"/>
      <w:szCs w:val="16"/>
    </w:rPr>
  </w:style>
  <w:style w:type="paragraph" w:customStyle="1" w:styleId="TabelleAbschluss">
    <w:name w:val="Tabelle_Abschluss"/>
    <w:basedOn w:val="TabelleLegende"/>
    <w:qFormat/>
    <w:rsid w:val="00E11DCB"/>
    <w:rPr>
      <w:sz w:val="24"/>
    </w:rPr>
  </w:style>
  <w:style w:type="paragraph" w:customStyle="1" w:styleId="TabelleTitel">
    <w:name w:val="Tabelle_Titel"/>
    <w:basedOn w:val="Standard"/>
    <w:qFormat/>
    <w:rsid w:val="007307D3"/>
    <w:pPr>
      <w:tabs>
        <w:tab w:val="left" w:pos="993"/>
      </w:tabs>
      <w:ind w:left="567"/>
    </w:pPr>
    <w:rPr>
      <w:b/>
      <w:sz w:val="16"/>
    </w:rPr>
  </w:style>
  <w:style w:type="paragraph" w:customStyle="1" w:styleId="Titel1">
    <w:name w:val="Titel1"/>
    <w:basedOn w:val="Standard"/>
    <w:rsid w:val="00DA19F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Helvetica Neue"/>
      <w:spacing w:val="4"/>
      <w:sz w:val="36"/>
    </w:rPr>
  </w:style>
  <w:style w:type="paragraph" w:customStyle="1" w:styleId="Kopftitel">
    <w:name w:val="Kopftitel"/>
    <w:basedOn w:val="Standard"/>
    <w:rsid w:val="00D93052"/>
  </w:style>
  <w:style w:type="paragraph" w:customStyle="1" w:styleId="02lauftext">
    <w:name w:val="_02_lauftext"/>
    <w:basedOn w:val="Standard"/>
    <w:rsid w:val="00064F09"/>
    <w:rPr>
      <w:lang w:val="de-DE" w:eastAsia="en-US"/>
    </w:rPr>
  </w:style>
  <w:style w:type="paragraph" w:customStyle="1" w:styleId="02bildlegende">
    <w:name w:val="_02_bildlegende"/>
    <w:basedOn w:val="Standard"/>
    <w:rsid w:val="0009223B"/>
    <w:pPr>
      <w:ind w:left="567"/>
    </w:pPr>
    <w:rPr>
      <w:i/>
      <w:sz w:val="16"/>
    </w:rPr>
  </w:style>
  <w:style w:type="table" w:customStyle="1" w:styleId="TableNormal">
    <w:name w:val="Table Normal"/>
    <w:uiPriority w:val="2"/>
    <w:semiHidden/>
    <w:unhideWhenUsed/>
    <w:qFormat/>
    <w:rsid w:val="004B25C3"/>
    <w:pPr>
      <w:widowControl w:val="0"/>
      <w:autoSpaceDE w:val="0"/>
      <w:autoSpaceDN w:val="0"/>
    </w:pPr>
    <w:rPr>
      <w:rFonts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4B25C3"/>
    <w:pPr>
      <w:widowControl w:val="0"/>
      <w:autoSpaceDE w:val="0"/>
      <w:autoSpaceDN w:val="0"/>
    </w:pPr>
    <w:rPr>
      <w:rFonts w:ascii="HelveticaNeueLT Com 55 Roman" w:eastAsia="HelveticaNeueLT Com 55 Roman" w:hAnsi="HelveticaNeueLT Com 55 Roman" w:cs="HelveticaNeueLT Com 55 Roman"/>
      <w:b/>
      <w:bCs/>
      <w:sz w:val="24"/>
      <w:szCs w:val="24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B25C3"/>
    <w:rPr>
      <w:rFonts w:ascii="HelveticaNeueLT Com 55 Roman" w:eastAsia="HelveticaNeueLT Com 55 Roman" w:hAnsi="HelveticaNeueLT Com 55 Roman" w:cs="HelveticaNeueLT Com 55 Roman"/>
      <w:b/>
      <w:bCs/>
      <w:sz w:val="24"/>
      <w:szCs w:val="24"/>
      <w:lang w:val="de-DE" w:eastAsia="en-US"/>
    </w:rPr>
  </w:style>
  <w:style w:type="paragraph" w:customStyle="1" w:styleId="TableParagraph">
    <w:name w:val="Table Paragraph"/>
    <w:basedOn w:val="Standard"/>
    <w:uiPriority w:val="1"/>
    <w:qFormat/>
    <w:rsid w:val="004B25C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zhdkch.sharepoint.com/sites/zhdk-assets/Office%20Templates/ZHdK_Berich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ZHdK_Fonts_v2022-05-02">
      <a:majorFont>
        <a:latin typeface="HelveticaNeueLT Pro 55 Roman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E952822F27B4399B668C1562C3B59" ma:contentTypeVersion="15" ma:contentTypeDescription="Ein neues Dokument erstellen." ma:contentTypeScope="" ma:versionID="7d4f804582449943d0fe97d434504610">
  <xsd:schema xmlns:xsd="http://www.w3.org/2001/XMLSchema" xmlns:xs="http://www.w3.org/2001/XMLSchema" xmlns:p="http://schemas.microsoft.com/office/2006/metadata/properties" xmlns:ns2="94f85bb2-7684-409e-a743-8de6d28785af" xmlns:ns3="9dc63c4d-a9e2-4acd-9bec-0c81035fb3b0" targetNamespace="http://schemas.microsoft.com/office/2006/metadata/properties" ma:root="true" ma:fieldsID="98e7adce56337a0ffdb30d7a848c3686" ns2:_="" ns3:_="">
    <xsd:import namespace="94f85bb2-7684-409e-a743-8de6d28785af"/>
    <xsd:import namespace="9dc63c4d-a9e2-4acd-9bec-0c81035fb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5bb2-7684-409e-a743-8de6d2878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4ea4d1d-59e1-4249-b7a6-b9f6e3fbb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63c4d-a9e2-4acd-9bec-0c81035fb3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db0120-7496-4462-b3c4-e2abf7836e4e}" ma:internalName="TaxCatchAll" ma:showField="CatchAllData" ma:web="9dc63c4d-a9e2-4acd-9bec-0c81035fb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85bb2-7684-409e-a743-8de6d28785af">
      <Terms xmlns="http://schemas.microsoft.com/office/infopath/2007/PartnerControls"/>
    </lcf76f155ced4ddcb4097134ff3c332f>
    <TaxCatchAll xmlns="9dc63c4d-a9e2-4acd-9bec-0c81035fb3b0" xsi:nil="true"/>
  </documentManagement>
</p:properties>
</file>

<file path=customXml/itemProps1.xml><?xml version="1.0" encoding="utf-8"?>
<ds:datastoreItem xmlns:ds="http://schemas.openxmlformats.org/officeDocument/2006/customXml" ds:itemID="{20E0239E-FDB0-4885-B634-C412BB649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85bb2-7684-409e-a743-8de6d28785af"/>
    <ds:schemaRef ds:uri="9dc63c4d-a9e2-4acd-9bec-0c81035fb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3C13E-EC3C-4FCB-99F4-A705C4CDA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05A57-A5BC-4E7F-8778-9ED9CBA1B69E}">
  <ds:schemaRefs>
    <ds:schemaRef ds:uri="http://purl.org/dc/elements/1.1/"/>
    <ds:schemaRef ds:uri="http://schemas.microsoft.com/office/2006/documentManagement/types"/>
    <ds:schemaRef ds:uri="9dc63c4d-a9e2-4acd-9bec-0c81035fb3b0"/>
    <ds:schemaRef ds:uri="94f85bb2-7684-409e-a743-8de6d28785af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ZHdK_Bericht.dotx</Template>
  <TotalTime>0</TotalTime>
  <Pages>2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user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Wegmann Mirko</dc:creator>
  <cp:keywords/>
  <dc:description/>
  <cp:lastModifiedBy>Wegmann Mirko</cp:lastModifiedBy>
  <cp:revision>20</cp:revision>
  <cp:lastPrinted>2024-10-01T09:33:00Z</cp:lastPrinted>
  <dcterms:created xsi:type="dcterms:W3CDTF">2024-09-25T13:36:00Z</dcterms:created>
  <dcterms:modified xsi:type="dcterms:W3CDTF">2025-03-25T14:49:00Z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0x010100DE1E952822F27B4399B668C1562C3B59</vt:lpwstr>
  </property>
</Properties>
</file>